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0408" w14:textId="77777777" w:rsidR="0082010E" w:rsidRDefault="0082010E" w:rsidP="00F90122">
      <w:pPr>
        <w:jc w:val="both"/>
        <w:rPr>
          <w:sz w:val="24"/>
          <w:szCs w:val="24"/>
        </w:rPr>
      </w:pPr>
    </w:p>
    <w:p w14:paraId="205D6B2B" w14:textId="77777777" w:rsidR="009E4047" w:rsidRDefault="009E4047" w:rsidP="00F90122">
      <w:pPr>
        <w:jc w:val="both"/>
        <w:rPr>
          <w:sz w:val="24"/>
          <w:szCs w:val="24"/>
        </w:rPr>
      </w:pPr>
    </w:p>
    <w:p w14:paraId="3AE5164E" w14:textId="77777777" w:rsidR="009E4047" w:rsidRDefault="009E4047" w:rsidP="00F90122">
      <w:pPr>
        <w:jc w:val="both"/>
        <w:rPr>
          <w:sz w:val="24"/>
          <w:szCs w:val="24"/>
        </w:rPr>
      </w:pPr>
    </w:p>
    <w:p w14:paraId="01958555" w14:textId="77777777" w:rsidR="006B2833" w:rsidRDefault="006B2833" w:rsidP="00F90122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6028BCEF" w14:textId="77777777" w:rsidR="006B2833" w:rsidRDefault="006B2833" w:rsidP="00F90122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15E4F95D" w14:textId="77777777" w:rsidR="00DC6EC8" w:rsidRPr="00DC6EC8" w:rsidRDefault="009E4047" w:rsidP="00DC6EC8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C6EC8">
        <w:rPr>
          <w:rFonts w:asciiTheme="minorHAnsi" w:hAnsiTheme="minorHAnsi" w:cstheme="minorHAnsi"/>
          <w:b/>
          <w:sz w:val="48"/>
          <w:szCs w:val="48"/>
        </w:rPr>
        <w:t>Českoslovanská akademie obchodní Dr. Edvarda Beneše,</w:t>
      </w:r>
    </w:p>
    <w:p w14:paraId="0C3F303E" w14:textId="77777777" w:rsidR="009E4047" w:rsidRPr="00DC6EC8" w:rsidRDefault="009E4047" w:rsidP="00DC6EC8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C6EC8">
        <w:rPr>
          <w:rFonts w:asciiTheme="minorHAnsi" w:hAnsiTheme="minorHAnsi" w:cstheme="minorHAnsi"/>
          <w:b/>
          <w:sz w:val="48"/>
          <w:szCs w:val="48"/>
        </w:rPr>
        <w:t>střední odborná škola, Praha 2, Resslova 8</w:t>
      </w:r>
    </w:p>
    <w:p w14:paraId="6F2A6AA0" w14:textId="77777777" w:rsidR="009E4047" w:rsidRPr="00DC6EC8" w:rsidRDefault="009E4047" w:rsidP="00DC6EC8">
      <w:pPr>
        <w:jc w:val="center"/>
        <w:rPr>
          <w:rFonts w:asciiTheme="minorHAnsi" w:hAnsiTheme="minorHAnsi" w:cstheme="minorHAnsi"/>
          <w:sz w:val="48"/>
          <w:szCs w:val="48"/>
        </w:rPr>
      </w:pPr>
    </w:p>
    <w:p w14:paraId="49496D7E" w14:textId="77777777" w:rsidR="009E4047" w:rsidRPr="00DC6EC8" w:rsidRDefault="00666C95" w:rsidP="00DC6EC8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C6EC8">
        <w:rPr>
          <w:rFonts w:asciiTheme="minorHAnsi" w:hAnsiTheme="minorHAnsi" w:cstheme="minorHAnsi"/>
          <w:b/>
          <w:sz w:val="48"/>
          <w:szCs w:val="48"/>
        </w:rPr>
        <w:t>P Ř I J M E</w:t>
      </w:r>
    </w:p>
    <w:p w14:paraId="20FA4DDF" w14:textId="77777777" w:rsidR="009E4047" w:rsidRPr="00DC6EC8" w:rsidRDefault="009E4047" w:rsidP="00DC6EC8">
      <w:pPr>
        <w:jc w:val="center"/>
        <w:rPr>
          <w:rFonts w:asciiTheme="minorHAnsi" w:hAnsiTheme="minorHAnsi" w:cstheme="minorHAnsi"/>
          <w:sz w:val="48"/>
          <w:szCs w:val="48"/>
        </w:rPr>
      </w:pPr>
    </w:p>
    <w:p w14:paraId="3D8A2859" w14:textId="4802EB09" w:rsidR="00DC6EC8" w:rsidRDefault="00B856EB" w:rsidP="00DC6EC8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C6EC8">
        <w:rPr>
          <w:rFonts w:asciiTheme="minorHAnsi" w:hAnsiTheme="minorHAnsi" w:cstheme="minorHAnsi"/>
          <w:b/>
          <w:sz w:val="48"/>
          <w:szCs w:val="48"/>
        </w:rPr>
        <w:t>od 1. 9. 2</w:t>
      </w:r>
      <w:r w:rsidR="009E4047" w:rsidRPr="00DC6EC8">
        <w:rPr>
          <w:rFonts w:asciiTheme="minorHAnsi" w:hAnsiTheme="minorHAnsi" w:cstheme="minorHAnsi"/>
          <w:b/>
          <w:sz w:val="48"/>
          <w:szCs w:val="48"/>
        </w:rPr>
        <w:t>0</w:t>
      </w:r>
      <w:r w:rsidR="00E32BAE">
        <w:rPr>
          <w:rFonts w:asciiTheme="minorHAnsi" w:hAnsiTheme="minorHAnsi" w:cstheme="minorHAnsi"/>
          <w:b/>
          <w:sz w:val="48"/>
          <w:szCs w:val="48"/>
        </w:rPr>
        <w:t>2</w:t>
      </w:r>
      <w:r w:rsidR="00EF5BE5">
        <w:rPr>
          <w:rFonts w:asciiTheme="minorHAnsi" w:hAnsiTheme="minorHAnsi" w:cstheme="minorHAnsi"/>
          <w:b/>
          <w:sz w:val="48"/>
          <w:szCs w:val="48"/>
        </w:rPr>
        <w:t>5</w:t>
      </w:r>
      <w:r w:rsidR="009E4047" w:rsidRPr="00DC6EC8">
        <w:rPr>
          <w:rFonts w:asciiTheme="minorHAnsi" w:hAnsiTheme="minorHAnsi" w:cstheme="minorHAnsi"/>
          <w:b/>
          <w:sz w:val="48"/>
          <w:szCs w:val="48"/>
        </w:rPr>
        <w:t xml:space="preserve"> učitele/učitelku </w:t>
      </w:r>
      <w:r w:rsidR="0091734A" w:rsidRPr="0091734A">
        <w:rPr>
          <w:rFonts w:asciiTheme="minorHAnsi" w:hAnsiTheme="minorHAnsi" w:cstheme="minorHAnsi"/>
          <w:b/>
          <w:sz w:val="48"/>
          <w:szCs w:val="48"/>
        </w:rPr>
        <w:t>odborných ekonomických předmětů</w:t>
      </w:r>
      <w:r w:rsidR="006B2833" w:rsidRPr="00DC6EC8">
        <w:rPr>
          <w:rFonts w:asciiTheme="minorHAnsi" w:hAnsiTheme="minorHAnsi" w:cstheme="minorHAnsi"/>
          <w:b/>
          <w:sz w:val="48"/>
          <w:szCs w:val="48"/>
        </w:rPr>
        <w:t xml:space="preserve"> </w:t>
      </w:r>
    </w:p>
    <w:p w14:paraId="783AAAFB" w14:textId="0143B35A" w:rsidR="009E4047" w:rsidRPr="0091734A" w:rsidRDefault="006B2833" w:rsidP="00DC6EC8">
      <w:pPr>
        <w:jc w:val="center"/>
        <w:rPr>
          <w:rFonts w:asciiTheme="minorHAnsi" w:hAnsiTheme="minorHAnsi" w:cstheme="minorHAnsi"/>
          <w:bCs/>
          <w:sz w:val="44"/>
          <w:szCs w:val="44"/>
        </w:rPr>
      </w:pPr>
      <w:r w:rsidRPr="0091734A">
        <w:rPr>
          <w:rFonts w:asciiTheme="minorHAnsi" w:hAnsiTheme="minorHAnsi" w:cstheme="minorHAnsi"/>
          <w:bCs/>
          <w:sz w:val="44"/>
          <w:szCs w:val="44"/>
        </w:rPr>
        <w:t>(</w:t>
      </w:r>
      <w:r w:rsidR="00B458F4">
        <w:rPr>
          <w:rFonts w:asciiTheme="minorHAnsi" w:hAnsiTheme="minorHAnsi" w:cstheme="minorHAnsi"/>
          <w:bCs/>
          <w:sz w:val="44"/>
          <w:szCs w:val="44"/>
        </w:rPr>
        <w:t>znalost účetního software Pohoda vítána</w:t>
      </w:r>
      <w:r w:rsidRPr="0091734A">
        <w:rPr>
          <w:rFonts w:asciiTheme="minorHAnsi" w:hAnsiTheme="minorHAnsi" w:cstheme="minorHAnsi"/>
          <w:bCs/>
          <w:sz w:val="44"/>
          <w:szCs w:val="44"/>
        </w:rPr>
        <w:t>)</w:t>
      </w:r>
      <w:r w:rsidR="009E4047" w:rsidRPr="0091734A">
        <w:rPr>
          <w:rFonts w:asciiTheme="minorHAnsi" w:hAnsiTheme="minorHAnsi" w:cstheme="minorHAnsi"/>
          <w:bCs/>
          <w:sz w:val="44"/>
          <w:szCs w:val="44"/>
        </w:rPr>
        <w:t>.</w:t>
      </w:r>
    </w:p>
    <w:p w14:paraId="7DBE586A" w14:textId="77777777" w:rsidR="009E4047" w:rsidRPr="00DC6EC8" w:rsidRDefault="009E4047" w:rsidP="00DC6EC8">
      <w:pPr>
        <w:jc w:val="center"/>
        <w:rPr>
          <w:rFonts w:asciiTheme="minorHAnsi" w:hAnsiTheme="minorHAnsi" w:cstheme="minorHAnsi"/>
          <w:sz w:val="48"/>
          <w:szCs w:val="48"/>
        </w:rPr>
      </w:pPr>
    </w:p>
    <w:p w14:paraId="0A52D6D1" w14:textId="056DBA4C" w:rsidR="00CA4B9F" w:rsidRPr="0091734A" w:rsidRDefault="009E4047" w:rsidP="0091734A">
      <w:pPr>
        <w:jc w:val="center"/>
        <w:rPr>
          <w:rFonts w:asciiTheme="minorHAnsi" w:hAnsiTheme="minorHAnsi" w:cstheme="minorHAnsi"/>
          <w:sz w:val="44"/>
          <w:szCs w:val="44"/>
        </w:rPr>
      </w:pPr>
      <w:r w:rsidRPr="0091734A">
        <w:rPr>
          <w:rFonts w:asciiTheme="minorHAnsi" w:hAnsiTheme="minorHAnsi" w:cstheme="minorHAnsi"/>
          <w:sz w:val="44"/>
          <w:szCs w:val="44"/>
        </w:rPr>
        <w:t>Strukturovaný životopis zašlete, prosím, na e-mail</w:t>
      </w:r>
      <w:r w:rsidR="0091734A" w:rsidRPr="0091734A">
        <w:rPr>
          <w:rFonts w:asciiTheme="minorHAnsi" w:hAnsiTheme="minorHAnsi" w:cstheme="minorHAnsi"/>
          <w:sz w:val="44"/>
          <w:szCs w:val="44"/>
        </w:rPr>
        <w:t xml:space="preserve"> </w:t>
      </w:r>
      <w:hyperlink r:id="rId8" w:history="1">
        <w:r w:rsidR="0091734A" w:rsidRPr="0091734A">
          <w:rPr>
            <w:rStyle w:val="Hypertextovodkaz"/>
            <w:rFonts w:asciiTheme="minorHAnsi" w:hAnsiTheme="minorHAnsi" w:cstheme="minorHAnsi"/>
            <w:sz w:val="44"/>
            <w:szCs w:val="44"/>
          </w:rPr>
          <w:t>cao8@cao8.cz</w:t>
        </w:r>
      </w:hyperlink>
    </w:p>
    <w:p w14:paraId="2707D097" w14:textId="77777777" w:rsidR="009E4047" w:rsidRPr="0091734A" w:rsidRDefault="009E4047" w:rsidP="0091734A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71DA0153" w14:textId="77777777" w:rsidR="00CB6D01" w:rsidRPr="00CB6D01" w:rsidRDefault="009E4047" w:rsidP="0091734A">
      <w:pPr>
        <w:jc w:val="center"/>
        <w:rPr>
          <w:sz w:val="24"/>
          <w:szCs w:val="24"/>
        </w:rPr>
      </w:pPr>
      <w:r w:rsidRPr="0091734A">
        <w:rPr>
          <w:rFonts w:asciiTheme="minorHAnsi" w:hAnsiTheme="minorHAnsi" w:cstheme="minorHAnsi"/>
          <w:sz w:val="44"/>
          <w:szCs w:val="44"/>
        </w:rPr>
        <w:t>Podrobnější informace na tel. č. 224 923</w:t>
      </w:r>
      <w:r w:rsidR="00813057" w:rsidRPr="0091734A">
        <w:rPr>
          <w:rFonts w:asciiTheme="minorHAnsi" w:hAnsiTheme="minorHAnsi" w:cstheme="minorHAnsi"/>
          <w:sz w:val="44"/>
          <w:szCs w:val="44"/>
        </w:rPr>
        <w:t> </w:t>
      </w:r>
      <w:r w:rsidRPr="0091734A">
        <w:rPr>
          <w:rFonts w:asciiTheme="minorHAnsi" w:hAnsiTheme="minorHAnsi" w:cstheme="minorHAnsi"/>
          <w:sz w:val="44"/>
          <w:szCs w:val="44"/>
        </w:rPr>
        <w:t>980</w:t>
      </w:r>
      <w:r w:rsidR="00813057" w:rsidRPr="0091734A">
        <w:rPr>
          <w:rFonts w:asciiTheme="minorHAnsi" w:hAnsiTheme="minorHAnsi" w:cstheme="minorHAnsi"/>
          <w:sz w:val="44"/>
          <w:szCs w:val="44"/>
        </w:rPr>
        <w:t>, 224 917 774</w:t>
      </w:r>
      <w:r w:rsidR="006B2833" w:rsidRPr="00DC6EC8">
        <w:rPr>
          <w:rFonts w:asciiTheme="minorHAnsi" w:hAnsiTheme="minorHAnsi" w:cstheme="minorHAnsi"/>
          <w:sz w:val="48"/>
          <w:szCs w:val="48"/>
        </w:rPr>
        <w:t>.</w:t>
      </w:r>
    </w:p>
    <w:sectPr w:rsidR="00CB6D01" w:rsidRPr="00CB6D01" w:rsidSect="0072154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1418" w:right="2552" w:bottom="1134" w:left="170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63EC" w14:textId="77777777" w:rsidR="00DB7639" w:rsidRDefault="00DB7639">
      <w:r>
        <w:separator/>
      </w:r>
    </w:p>
  </w:endnote>
  <w:endnote w:type="continuationSeparator" w:id="0">
    <w:p w14:paraId="3ECD7387" w14:textId="77777777" w:rsidR="00DB7639" w:rsidRDefault="00DB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0D0D" w14:textId="77777777" w:rsidR="00F90122" w:rsidRDefault="00F90122" w:rsidP="00F90122">
    <w:pPr>
      <w:pStyle w:val="Zhlav"/>
    </w:pPr>
  </w:p>
  <w:p w14:paraId="1E386FC3" w14:textId="77777777" w:rsidR="00F90122" w:rsidRDefault="00F90122" w:rsidP="00F90122">
    <w:pPr>
      <w:pStyle w:val="Zhlav"/>
    </w:pPr>
    <w:r>
      <w:rPr>
        <w:b/>
        <w:noProof/>
        <w:color w:val="0000FF"/>
        <w:sz w:val="28"/>
      </w:rPr>
      <w:drawing>
        <wp:anchor distT="0" distB="0" distL="114300" distR="114300" simplePos="0" relativeHeight="251669504" behindDoc="0" locked="0" layoutInCell="1" allowOverlap="1" wp14:anchorId="216B2179" wp14:editId="25EFD6DB">
          <wp:simplePos x="0" y="0"/>
          <wp:positionH relativeFrom="page">
            <wp:posOffset>900430</wp:posOffset>
          </wp:positionH>
          <wp:positionV relativeFrom="page">
            <wp:posOffset>9707080</wp:posOffset>
          </wp:positionV>
          <wp:extent cx="540000" cy="540000"/>
          <wp:effectExtent l="0" t="0" r="0" b="0"/>
          <wp:wrapSquare wrapText="bothSides"/>
          <wp:docPr id="2" name="obrázek 1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20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0"/>
    </w:tblGrid>
    <w:tr w:rsidR="00F90122" w14:paraId="67365CC0" w14:textId="77777777" w:rsidTr="00907C11">
      <w:trPr>
        <w:jc w:val="right"/>
      </w:trPr>
      <w:tc>
        <w:tcPr>
          <w:tcW w:w="8220" w:type="dxa"/>
        </w:tcPr>
        <w:p w14:paraId="76243C9D" w14:textId="77777777" w:rsidR="00F90122" w:rsidRPr="00CA4B9F" w:rsidRDefault="00F90122" w:rsidP="00F90122">
          <w:pPr>
            <w:pStyle w:val="Zpat"/>
            <w:tabs>
              <w:tab w:val="clear" w:pos="9072"/>
            </w:tabs>
            <w:rPr>
              <w:rFonts w:ascii="Arial" w:hAnsi="Arial"/>
              <w:sz w:val="18"/>
              <w:szCs w:val="18"/>
            </w:rPr>
          </w:pP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Českoslovanská akademie obchodní Dr. Edvarda Beneše, střední odborná škola, Praha 2, R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esslova 8  </w:t>
          </w:r>
        </w:p>
      </w:tc>
    </w:tr>
    <w:tr w:rsidR="00F90122" w14:paraId="7B67389F" w14:textId="77777777" w:rsidTr="00907C11">
      <w:trPr>
        <w:jc w:val="right"/>
      </w:trPr>
      <w:tc>
        <w:tcPr>
          <w:tcW w:w="8220" w:type="dxa"/>
        </w:tcPr>
        <w:p w14:paraId="2B912C8F" w14:textId="77777777" w:rsidR="00F90122" w:rsidRPr="00CA4B9F" w:rsidRDefault="00F90122" w:rsidP="00F90122">
          <w:pPr>
            <w:pStyle w:val="Zpat"/>
            <w:tabs>
              <w:tab w:val="clear" w:pos="9072"/>
            </w:tabs>
            <w:rPr>
              <w:rFonts w:ascii="Arial" w:hAnsi="Arial"/>
              <w:sz w:val="18"/>
              <w:szCs w:val="18"/>
            </w:rPr>
          </w:pP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příspěvková organizace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|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sídlo: Resslo</w:t>
          </w:r>
          <w:r w:rsidRPr="006C33D9">
            <w:rPr>
              <w:rFonts w:ascii="Arial" w:hAnsi="Arial"/>
              <w:color w:val="808080" w:themeColor="background1" w:themeShade="80"/>
              <w:sz w:val="18"/>
              <w:szCs w:val="18"/>
            </w:rPr>
            <w:t>v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a 8, Praha 2, 120 00 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|  </w:t>
          </w:r>
          <w:r w:rsidRPr="00D71C27">
            <w:rPr>
              <w:rFonts w:ascii="Arial" w:hAnsi="Arial" w:cs="Arial"/>
              <w:color w:val="37559E"/>
              <w:sz w:val="18"/>
              <w:szCs w:val="18"/>
            </w:rPr>
            <w:t>www.cao8.cz</w:t>
          </w:r>
        </w:p>
      </w:tc>
    </w:tr>
    <w:tr w:rsidR="00F90122" w14:paraId="4DAF46D7" w14:textId="77777777" w:rsidTr="00907C11">
      <w:trPr>
        <w:jc w:val="right"/>
      </w:trPr>
      <w:tc>
        <w:tcPr>
          <w:tcW w:w="8220" w:type="dxa"/>
        </w:tcPr>
        <w:p w14:paraId="41F42153" w14:textId="77777777" w:rsidR="00F90122" w:rsidRPr="000D71BD" w:rsidRDefault="00F90122" w:rsidP="00F90122">
          <w:pPr>
            <w:pStyle w:val="Zpat"/>
            <w:tabs>
              <w:tab w:val="clear" w:pos="9072"/>
            </w:tabs>
            <w:rPr>
              <w:rFonts w:ascii="Arial" w:hAnsi="Arial"/>
              <w:color w:val="7F7F7F" w:themeColor="text1" w:themeTint="80"/>
              <w:sz w:val="18"/>
              <w:szCs w:val="18"/>
            </w:rPr>
          </w:pP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IČ: 00638463  |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ID DS: cfbxgxz  |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bankovní spojení: PPF banka, a. s.  </w:t>
          </w:r>
          <w:r w:rsidRPr="000D71BD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|</w:t>
          </w:r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 xml:space="preserve">  č. </w:t>
          </w:r>
          <w:proofErr w:type="spellStart"/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ú.</w:t>
          </w:r>
          <w:proofErr w:type="spellEnd"/>
          <w:r w:rsidRPr="000D71BD">
            <w:rPr>
              <w:rFonts w:ascii="Arial" w:hAnsi="Arial"/>
              <w:color w:val="808080" w:themeColor="background1" w:themeShade="80"/>
              <w:sz w:val="18"/>
              <w:szCs w:val="18"/>
            </w:rPr>
            <w:t>: 2001860001/6000</w:t>
          </w:r>
        </w:p>
      </w:tc>
    </w:tr>
  </w:tbl>
  <w:p w14:paraId="583D9034" w14:textId="77777777" w:rsidR="00F90122" w:rsidRDefault="00F901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6E28" w14:textId="77777777" w:rsidR="00D71C27" w:rsidRDefault="00D71C27" w:rsidP="00F351BE">
    <w:pPr>
      <w:pStyle w:val="Zhlav"/>
    </w:pPr>
  </w:p>
  <w:p w14:paraId="337BC754" w14:textId="77777777" w:rsidR="00F351BE" w:rsidRDefault="00EB1BEE" w:rsidP="00F351BE">
    <w:pPr>
      <w:pStyle w:val="Zhlav"/>
    </w:pPr>
    <w:r>
      <w:rPr>
        <w:b/>
        <w:noProof/>
        <w:color w:val="0000FF"/>
        <w:sz w:val="28"/>
      </w:rPr>
      <w:drawing>
        <wp:anchor distT="0" distB="0" distL="114300" distR="114300" simplePos="0" relativeHeight="251661312" behindDoc="0" locked="0" layoutInCell="1" allowOverlap="1" wp14:anchorId="7D12565D" wp14:editId="43882093">
          <wp:simplePos x="0" y="0"/>
          <wp:positionH relativeFrom="page">
            <wp:posOffset>900430</wp:posOffset>
          </wp:positionH>
          <wp:positionV relativeFrom="page">
            <wp:posOffset>9707080</wp:posOffset>
          </wp:positionV>
          <wp:extent cx="540000" cy="540000"/>
          <wp:effectExtent l="0" t="0" r="0" b="0"/>
          <wp:wrapSquare wrapText="bothSides"/>
          <wp:docPr id="21" name="obrázek 1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D7B1" w14:textId="77777777" w:rsidR="00FB2D65" w:rsidRDefault="00FB2D65" w:rsidP="00FB2D65">
    <w:pPr>
      <w:pBdr>
        <w:top w:val="single" w:sz="2" w:space="1" w:color="auto"/>
      </w:pBd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047"/>
      <w:gridCol w:w="1659"/>
      <w:gridCol w:w="1403"/>
      <w:gridCol w:w="1403"/>
    </w:tblGrid>
    <w:tr w:rsidR="00FB2D65" w14:paraId="7D6F330C" w14:textId="77777777" w:rsidTr="00FA69F8">
      <w:tc>
        <w:tcPr>
          <w:tcW w:w="3047" w:type="dxa"/>
        </w:tcPr>
        <w:p w14:paraId="0D1F9299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SÍDLO</w:t>
          </w:r>
        </w:p>
      </w:tc>
      <w:tc>
        <w:tcPr>
          <w:tcW w:w="3047" w:type="dxa"/>
        </w:tcPr>
        <w:p w14:paraId="0F479D46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BANKOVNÍ SPOJENÍ</w:t>
          </w:r>
        </w:p>
      </w:tc>
      <w:tc>
        <w:tcPr>
          <w:tcW w:w="1659" w:type="dxa"/>
        </w:tcPr>
        <w:p w14:paraId="496947EB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IČ</w:t>
          </w:r>
        </w:p>
      </w:tc>
      <w:tc>
        <w:tcPr>
          <w:tcW w:w="1403" w:type="dxa"/>
        </w:tcPr>
        <w:p w14:paraId="66F8D2C4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WEB</w:t>
          </w:r>
        </w:p>
      </w:tc>
      <w:tc>
        <w:tcPr>
          <w:tcW w:w="1403" w:type="dxa"/>
        </w:tcPr>
        <w:p w14:paraId="72BAA595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</w:tr>
    <w:tr w:rsidR="00FB2D65" w14:paraId="146ED223" w14:textId="77777777" w:rsidTr="00FA69F8">
      <w:tc>
        <w:tcPr>
          <w:tcW w:w="3047" w:type="dxa"/>
        </w:tcPr>
        <w:p w14:paraId="2E063F2F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Resslova 8</w:t>
          </w:r>
        </w:p>
      </w:tc>
      <w:tc>
        <w:tcPr>
          <w:tcW w:w="3047" w:type="dxa"/>
        </w:tcPr>
        <w:p w14:paraId="40B2B03C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PPF banka, a. s., Praha 6</w:t>
          </w:r>
        </w:p>
      </w:tc>
      <w:tc>
        <w:tcPr>
          <w:tcW w:w="1659" w:type="dxa"/>
        </w:tcPr>
        <w:p w14:paraId="221FD68C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00 638 463</w:t>
          </w:r>
        </w:p>
      </w:tc>
      <w:tc>
        <w:tcPr>
          <w:tcW w:w="1403" w:type="dxa"/>
        </w:tcPr>
        <w:p w14:paraId="3A769027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www.cao8.cz</w:t>
          </w:r>
        </w:p>
      </w:tc>
      <w:tc>
        <w:tcPr>
          <w:tcW w:w="1403" w:type="dxa"/>
        </w:tcPr>
        <w:p w14:paraId="7184F318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</w:tr>
    <w:tr w:rsidR="00FB2D65" w14:paraId="7E476D2E" w14:textId="77777777" w:rsidTr="00FA69F8">
      <w:tc>
        <w:tcPr>
          <w:tcW w:w="3047" w:type="dxa"/>
        </w:tcPr>
        <w:p w14:paraId="7A804A46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120 00 Praha 2</w:t>
          </w:r>
        </w:p>
      </w:tc>
      <w:tc>
        <w:tcPr>
          <w:tcW w:w="3047" w:type="dxa"/>
        </w:tcPr>
        <w:p w14:paraId="26AE5D29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2001860001/6000</w:t>
          </w:r>
        </w:p>
      </w:tc>
      <w:tc>
        <w:tcPr>
          <w:tcW w:w="1659" w:type="dxa"/>
        </w:tcPr>
        <w:p w14:paraId="0A38BFF2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  <w:tc>
        <w:tcPr>
          <w:tcW w:w="1403" w:type="dxa"/>
        </w:tcPr>
        <w:p w14:paraId="3E28566B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  <w:tc>
        <w:tcPr>
          <w:tcW w:w="1403" w:type="dxa"/>
        </w:tcPr>
        <w:p w14:paraId="2C8826DB" w14:textId="77777777" w:rsidR="00FB2D65" w:rsidRDefault="00FB2D65" w:rsidP="00FB2D65">
          <w:pPr>
            <w:pStyle w:val="Zpat"/>
            <w:rPr>
              <w:rFonts w:ascii="Arial" w:hAnsi="Arial"/>
              <w:sz w:val="12"/>
            </w:rPr>
          </w:pPr>
        </w:p>
      </w:tc>
    </w:tr>
  </w:tbl>
  <w:p w14:paraId="153484CF" w14:textId="77777777" w:rsidR="00FB2D65" w:rsidRDefault="00FB2D65" w:rsidP="00FB2D65">
    <w:pPr>
      <w:pStyle w:val="Zpa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864EA" w14:textId="77777777" w:rsidR="00DB7639" w:rsidRDefault="00DB7639">
      <w:r>
        <w:separator/>
      </w:r>
    </w:p>
  </w:footnote>
  <w:footnote w:type="continuationSeparator" w:id="0">
    <w:p w14:paraId="02B218A1" w14:textId="77777777" w:rsidR="00DB7639" w:rsidRDefault="00DB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EA75" w14:textId="77777777" w:rsidR="00FB2D65" w:rsidRDefault="00A730CC" w:rsidP="00D71C27">
    <w:pPr>
      <w:pStyle w:val="Zhlav"/>
      <w:tabs>
        <w:tab w:val="clear" w:pos="4536"/>
        <w:tab w:val="clear" w:pos="9072"/>
      </w:tabs>
      <w:rPr>
        <w:b/>
        <w:color w:val="0000FF"/>
        <w:sz w:val="36"/>
      </w:rPr>
    </w:pPr>
    <w:r>
      <w:rPr>
        <w:b/>
        <w:noProof/>
        <w:color w:val="0000FF"/>
        <w:sz w:val="36"/>
      </w:rPr>
      <w:drawing>
        <wp:anchor distT="0" distB="0" distL="114300" distR="114300" simplePos="0" relativeHeight="251667456" behindDoc="1" locked="0" layoutInCell="1" allowOverlap="1" wp14:anchorId="2023BDB8" wp14:editId="1631F6E4">
          <wp:simplePos x="0" y="0"/>
          <wp:positionH relativeFrom="page">
            <wp:posOffset>575945</wp:posOffset>
          </wp:positionH>
          <wp:positionV relativeFrom="page">
            <wp:posOffset>28575</wp:posOffset>
          </wp:positionV>
          <wp:extent cx="3967200" cy="1620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ČAO_logo_hor_barevné_rgb s bílým podklad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693">
      <w:rPr>
        <w:b/>
        <w:noProof/>
        <w:color w:val="0000FF"/>
        <w:sz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D94167" wp14:editId="4AAEC537">
              <wp:simplePos x="0" y="0"/>
              <wp:positionH relativeFrom="page">
                <wp:posOffset>1325</wp:posOffset>
              </wp:positionH>
              <wp:positionV relativeFrom="page">
                <wp:posOffset>7129145</wp:posOffset>
              </wp:positionV>
              <wp:extent cx="244800" cy="0"/>
              <wp:effectExtent l="0" t="0" r="22225" b="1905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4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95FE1" id="Přímá spojnice 2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1pt,561.35pt" to="19.4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" strokecolor="#5b9bd5 [3204]" strokeweight=".5pt">
              <v:stroke joinstyle="miter"/>
              <w10:wrap anchorx="page" anchory="page"/>
            </v:line>
          </w:pict>
        </mc:Fallback>
      </mc:AlternateContent>
    </w:r>
    <w:r w:rsidR="0069589A">
      <w:rPr>
        <w:b/>
        <w:noProof/>
        <w:color w:val="0000FF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D09CAF" wp14:editId="3717A6EA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44800" cy="0"/>
              <wp:effectExtent l="0" t="0" r="22225" b="1905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4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4B862" id="Přímá spojnice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19.3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" strokecolor="#5b9bd5 [3204]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D6BD" w14:textId="77777777" w:rsidR="004C0012" w:rsidRDefault="003F1A9C" w:rsidP="009351A6">
    <w:pPr>
      <w:pStyle w:val="Zhlav"/>
      <w:tabs>
        <w:tab w:val="clear" w:pos="4536"/>
      </w:tabs>
      <w:ind w:left="3544"/>
      <w:rPr>
        <w:b/>
        <w:color w:val="0000FF"/>
        <w:sz w:val="28"/>
      </w:rPr>
    </w:pPr>
    <w:r>
      <w:rPr>
        <w:b/>
        <w:noProof/>
        <w:color w:val="0000FF"/>
        <w:sz w:val="28"/>
      </w:rPr>
      <w:drawing>
        <wp:anchor distT="0" distB="0" distL="114300" distR="114300" simplePos="0" relativeHeight="251659264" behindDoc="0" locked="0" layoutInCell="1" allowOverlap="1" wp14:anchorId="58568BBB" wp14:editId="0B3B6718">
          <wp:simplePos x="0" y="0"/>
          <wp:positionH relativeFrom="column">
            <wp:posOffset>5506720</wp:posOffset>
          </wp:positionH>
          <wp:positionV relativeFrom="paragraph">
            <wp:posOffset>65405</wp:posOffset>
          </wp:positionV>
          <wp:extent cx="720090" cy="720090"/>
          <wp:effectExtent l="0" t="0" r="3810" b="3810"/>
          <wp:wrapSquare wrapText="bothSides"/>
          <wp:docPr id="22" name="obrázek 4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h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FF"/>
        <w:sz w:val="28"/>
      </w:rPr>
      <w:drawing>
        <wp:anchor distT="0" distB="0" distL="114300" distR="114300" simplePos="0" relativeHeight="251658240" behindDoc="1" locked="0" layoutInCell="1" allowOverlap="1" wp14:anchorId="00EEB540" wp14:editId="60AC0E32">
          <wp:simplePos x="0" y="0"/>
          <wp:positionH relativeFrom="column">
            <wp:posOffset>-46355</wp:posOffset>
          </wp:positionH>
          <wp:positionV relativeFrom="paragraph">
            <wp:posOffset>82550</wp:posOffset>
          </wp:positionV>
          <wp:extent cx="1800225" cy="792480"/>
          <wp:effectExtent l="0" t="0" r="9525" b="7620"/>
          <wp:wrapTight wrapText="bothSides">
            <wp:wrapPolygon edited="0">
              <wp:start x="0" y="0"/>
              <wp:lineTo x="0" y="21288"/>
              <wp:lineTo x="21486" y="21288"/>
              <wp:lineTo x="21486" y="0"/>
              <wp:lineTo x="0" y="0"/>
            </wp:wrapPolygon>
          </wp:wrapTight>
          <wp:docPr id="23" name="obrázek 3" descr="LOG_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_MO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012">
      <w:rPr>
        <w:b/>
        <w:color w:val="0000FF"/>
        <w:sz w:val="28"/>
      </w:rPr>
      <w:t>Českoslovanská akademie obchodní</w:t>
    </w:r>
  </w:p>
  <w:p w14:paraId="671A0865" w14:textId="77777777" w:rsidR="004C0012" w:rsidRDefault="004C0012" w:rsidP="009351A6">
    <w:pPr>
      <w:pStyle w:val="Zhlav"/>
      <w:tabs>
        <w:tab w:val="clear" w:pos="4536"/>
      </w:tabs>
      <w:ind w:left="3544"/>
      <w:rPr>
        <w:b/>
        <w:color w:val="0000FF"/>
        <w:sz w:val="28"/>
      </w:rPr>
    </w:pPr>
    <w:r>
      <w:rPr>
        <w:b/>
        <w:color w:val="0000FF"/>
        <w:sz w:val="28"/>
      </w:rPr>
      <w:t xml:space="preserve">Dr. Edvarda Beneše, </w:t>
    </w:r>
  </w:p>
  <w:p w14:paraId="6CC0EEB8" w14:textId="77777777" w:rsidR="004C0012" w:rsidRDefault="004C0012" w:rsidP="009351A6">
    <w:pPr>
      <w:pStyle w:val="Zhlav"/>
      <w:tabs>
        <w:tab w:val="clear" w:pos="4536"/>
      </w:tabs>
      <w:ind w:left="3544"/>
      <w:rPr>
        <w:b/>
        <w:color w:val="0000FF"/>
        <w:sz w:val="28"/>
      </w:rPr>
    </w:pPr>
    <w:r>
      <w:rPr>
        <w:b/>
        <w:color w:val="0000FF"/>
        <w:sz w:val="28"/>
      </w:rPr>
      <w:t>střední odborná škola,</w:t>
    </w:r>
  </w:p>
  <w:p w14:paraId="4092F57D" w14:textId="77777777" w:rsidR="004C0012" w:rsidRDefault="004C0012" w:rsidP="009351A6">
    <w:pPr>
      <w:pStyle w:val="Zhlav"/>
      <w:tabs>
        <w:tab w:val="clear" w:pos="4536"/>
      </w:tabs>
      <w:ind w:left="3544"/>
      <w:rPr>
        <w:b/>
        <w:color w:val="0000FF"/>
        <w:sz w:val="36"/>
      </w:rPr>
    </w:pPr>
    <w:r>
      <w:rPr>
        <w:b/>
        <w:color w:val="0000FF"/>
        <w:sz w:val="28"/>
      </w:rPr>
      <w:t>Praha 2, Resslova 8</w:t>
    </w:r>
  </w:p>
  <w:p w14:paraId="60E0A4EF" w14:textId="77777777" w:rsidR="004C0012" w:rsidRDefault="004C00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64886"/>
    <w:multiLevelType w:val="hybridMultilevel"/>
    <w:tmpl w:val="04CE8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900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66f,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69"/>
    <w:rsid w:val="00007693"/>
    <w:rsid w:val="00021F26"/>
    <w:rsid w:val="00036A46"/>
    <w:rsid w:val="000418ED"/>
    <w:rsid w:val="000512E9"/>
    <w:rsid w:val="0005322C"/>
    <w:rsid w:val="00061FF9"/>
    <w:rsid w:val="000806C6"/>
    <w:rsid w:val="000A1E19"/>
    <w:rsid w:val="000D71BD"/>
    <w:rsid w:val="001036D1"/>
    <w:rsid w:val="001257E9"/>
    <w:rsid w:val="00134A69"/>
    <w:rsid w:val="00144434"/>
    <w:rsid w:val="00186091"/>
    <w:rsid w:val="001A06F3"/>
    <w:rsid w:val="001A4F65"/>
    <w:rsid w:val="001E4427"/>
    <w:rsid w:val="0020427B"/>
    <w:rsid w:val="002055CC"/>
    <w:rsid w:val="00207C27"/>
    <w:rsid w:val="0021399E"/>
    <w:rsid w:val="002B01AF"/>
    <w:rsid w:val="003060DA"/>
    <w:rsid w:val="003A395B"/>
    <w:rsid w:val="003E6225"/>
    <w:rsid w:val="003F1A9C"/>
    <w:rsid w:val="004079FE"/>
    <w:rsid w:val="00407B49"/>
    <w:rsid w:val="00411E78"/>
    <w:rsid w:val="00426337"/>
    <w:rsid w:val="004916DC"/>
    <w:rsid w:val="004C0012"/>
    <w:rsid w:val="004C5B27"/>
    <w:rsid w:val="004E2078"/>
    <w:rsid w:val="00527FA9"/>
    <w:rsid w:val="005A0C19"/>
    <w:rsid w:val="005A2A33"/>
    <w:rsid w:val="005C0021"/>
    <w:rsid w:val="00600857"/>
    <w:rsid w:val="00600BF4"/>
    <w:rsid w:val="00643D62"/>
    <w:rsid w:val="00650C57"/>
    <w:rsid w:val="00666C95"/>
    <w:rsid w:val="00672087"/>
    <w:rsid w:val="0069589A"/>
    <w:rsid w:val="006973C8"/>
    <w:rsid w:val="006A7B6C"/>
    <w:rsid w:val="006B2833"/>
    <w:rsid w:val="006C33D9"/>
    <w:rsid w:val="006C5574"/>
    <w:rsid w:val="006D61DA"/>
    <w:rsid w:val="006E3E78"/>
    <w:rsid w:val="00721549"/>
    <w:rsid w:val="00722536"/>
    <w:rsid w:val="00735041"/>
    <w:rsid w:val="0077783B"/>
    <w:rsid w:val="00782632"/>
    <w:rsid w:val="0079084E"/>
    <w:rsid w:val="007F4A86"/>
    <w:rsid w:val="007F51A4"/>
    <w:rsid w:val="00813057"/>
    <w:rsid w:val="0081730A"/>
    <w:rsid w:val="0082010E"/>
    <w:rsid w:val="0082282C"/>
    <w:rsid w:val="008253E5"/>
    <w:rsid w:val="00831F78"/>
    <w:rsid w:val="008723AE"/>
    <w:rsid w:val="00875DBB"/>
    <w:rsid w:val="008767A0"/>
    <w:rsid w:val="00893C44"/>
    <w:rsid w:val="008A2116"/>
    <w:rsid w:val="008B6333"/>
    <w:rsid w:val="008C6C0E"/>
    <w:rsid w:val="008F5E7F"/>
    <w:rsid w:val="009113B6"/>
    <w:rsid w:val="0091734A"/>
    <w:rsid w:val="009351A6"/>
    <w:rsid w:val="0095020C"/>
    <w:rsid w:val="009D11EE"/>
    <w:rsid w:val="009E2DB5"/>
    <w:rsid w:val="009E4047"/>
    <w:rsid w:val="009E6725"/>
    <w:rsid w:val="00A008CE"/>
    <w:rsid w:val="00A0796B"/>
    <w:rsid w:val="00A461EF"/>
    <w:rsid w:val="00A715DC"/>
    <w:rsid w:val="00A730CC"/>
    <w:rsid w:val="00A74A10"/>
    <w:rsid w:val="00A75DD7"/>
    <w:rsid w:val="00A94469"/>
    <w:rsid w:val="00AA59B6"/>
    <w:rsid w:val="00AB371C"/>
    <w:rsid w:val="00AD03F6"/>
    <w:rsid w:val="00B458F4"/>
    <w:rsid w:val="00B53233"/>
    <w:rsid w:val="00B856EB"/>
    <w:rsid w:val="00B87356"/>
    <w:rsid w:val="00B96D08"/>
    <w:rsid w:val="00BA65E5"/>
    <w:rsid w:val="00BE08D9"/>
    <w:rsid w:val="00C0161C"/>
    <w:rsid w:val="00C17828"/>
    <w:rsid w:val="00C34ED4"/>
    <w:rsid w:val="00C66818"/>
    <w:rsid w:val="00C904C0"/>
    <w:rsid w:val="00C92717"/>
    <w:rsid w:val="00C92F35"/>
    <w:rsid w:val="00CA4B9F"/>
    <w:rsid w:val="00CB6D01"/>
    <w:rsid w:val="00CC6904"/>
    <w:rsid w:val="00CD66A6"/>
    <w:rsid w:val="00CD78FF"/>
    <w:rsid w:val="00CE0969"/>
    <w:rsid w:val="00D17FBF"/>
    <w:rsid w:val="00D46B98"/>
    <w:rsid w:val="00D5707A"/>
    <w:rsid w:val="00D6115A"/>
    <w:rsid w:val="00D71C27"/>
    <w:rsid w:val="00D7733A"/>
    <w:rsid w:val="00D86569"/>
    <w:rsid w:val="00DB7639"/>
    <w:rsid w:val="00DC6EC8"/>
    <w:rsid w:val="00DD470F"/>
    <w:rsid w:val="00E071E5"/>
    <w:rsid w:val="00E24259"/>
    <w:rsid w:val="00E27570"/>
    <w:rsid w:val="00E32BAE"/>
    <w:rsid w:val="00E421D0"/>
    <w:rsid w:val="00E433DE"/>
    <w:rsid w:val="00E460A6"/>
    <w:rsid w:val="00EA6809"/>
    <w:rsid w:val="00EA7A7B"/>
    <w:rsid w:val="00EB1BEE"/>
    <w:rsid w:val="00EB260B"/>
    <w:rsid w:val="00EE5933"/>
    <w:rsid w:val="00EF5BE5"/>
    <w:rsid w:val="00F01C57"/>
    <w:rsid w:val="00F30516"/>
    <w:rsid w:val="00F351BE"/>
    <w:rsid w:val="00F36D22"/>
    <w:rsid w:val="00F52569"/>
    <w:rsid w:val="00F72E32"/>
    <w:rsid w:val="00F80EF7"/>
    <w:rsid w:val="00F90122"/>
    <w:rsid w:val="00FA69F8"/>
    <w:rsid w:val="00FB2D65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6f,#36f"/>
    </o:shapedefaults>
    <o:shapelayout v:ext="edit">
      <o:idmap v:ext="edit" data="1"/>
    </o:shapelayout>
  </w:shapeDefaults>
  <w:decimalSymbol w:val=","/>
  <w:listSeparator w:val=";"/>
  <w14:docId w14:val="5A6BC5C4"/>
  <w15:chartTrackingRefBased/>
  <w15:docId w15:val="{9151F3B1-50B4-4F7C-862A-38F1358A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010E"/>
    <w:pPr>
      <w:keepNext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82010E"/>
    <w:pPr>
      <w:keepNext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201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1">
    <w:name w:val="H1"/>
    <w:basedOn w:val="Normln"/>
    <w:next w:val="Normln"/>
    <w:pPr>
      <w:keepNext/>
      <w:widowControl w:val="0"/>
      <w:spacing w:before="100" w:after="100"/>
      <w:outlineLvl w:val="1"/>
    </w:pPr>
    <w:rPr>
      <w:b/>
      <w:snapToGrid w:val="0"/>
      <w:kern w:val="36"/>
      <w:sz w:val="48"/>
    </w:rPr>
  </w:style>
  <w:style w:type="character" w:styleId="Hypertextovodkaz">
    <w:name w:val="Hyperlink"/>
    <w:rsid w:val="0077783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831F78"/>
    <w:rPr>
      <w:color w:val="808080"/>
    </w:rPr>
  </w:style>
  <w:style w:type="paragraph" w:styleId="Normlnweb">
    <w:name w:val="Normal (Web)"/>
    <w:basedOn w:val="Normln"/>
    <w:uiPriority w:val="99"/>
    <w:unhideWhenUsed/>
    <w:rsid w:val="00831F7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rsid w:val="0005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AB371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2010E"/>
    <w:rPr>
      <w:sz w:val="28"/>
    </w:rPr>
  </w:style>
  <w:style w:type="character" w:customStyle="1" w:styleId="Nadpis4Char">
    <w:name w:val="Nadpis 4 Char"/>
    <w:basedOn w:val="Standardnpsmoodstavce"/>
    <w:link w:val="Nadpis4"/>
    <w:rsid w:val="0082010E"/>
    <w:rPr>
      <w:sz w:val="24"/>
    </w:rPr>
  </w:style>
  <w:style w:type="character" w:customStyle="1" w:styleId="Nadpis6Char">
    <w:name w:val="Nadpis 6 Char"/>
    <w:basedOn w:val="Standardnpsmoodstavce"/>
    <w:link w:val="Nadpis6"/>
    <w:semiHidden/>
    <w:rsid w:val="0082010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Zkladntext">
    <w:name w:val="Body Text"/>
    <w:basedOn w:val="Normln"/>
    <w:link w:val="ZkladntextChar"/>
    <w:rsid w:val="0082010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10E"/>
    <w:rPr>
      <w:sz w:val="24"/>
    </w:rPr>
  </w:style>
  <w:style w:type="paragraph" w:styleId="Textbubliny">
    <w:name w:val="Balloon Text"/>
    <w:basedOn w:val="Normln"/>
    <w:link w:val="TextbublinyChar"/>
    <w:rsid w:val="00DC6E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C6EC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17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8@cao8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ODO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9F8C-995D-4826-820C-12601272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FODO1</Template>
  <TotalTime>8</TotalTime>
  <Pages>1</Pages>
  <Words>50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xxxxxxxxxxxxxxxxxxxxx</vt:lpstr>
    </vt:vector>
  </TitlesOfParts>
  <Company>Hnízdo</Company>
  <LinksUpToDate>false</LinksUpToDate>
  <CharactersWithSpaces>381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mailto:cao8@cao8.cz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</dc:title>
  <dc:subject/>
  <dc:creator>Kučera</dc:creator>
  <cp:keywords/>
  <dc:description/>
  <cp:lastModifiedBy>Kateřina Berkova</cp:lastModifiedBy>
  <cp:revision>2</cp:revision>
  <cp:lastPrinted>2019-05-21T07:03:00Z</cp:lastPrinted>
  <dcterms:created xsi:type="dcterms:W3CDTF">2025-03-17T15:36:00Z</dcterms:created>
  <dcterms:modified xsi:type="dcterms:W3CDTF">2025-03-17T15:36:00Z</dcterms:modified>
</cp:coreProperties>
</file>